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69" w:rsidRPr="00590F6E" w:rsidRDefault="00BF3D49" w:rsidP="00590F6E">
      <w:pPr>
        <w:pStyle w:val="Nagwekfaktury"/>
        <w:ind w:left="3600" w:firstLine="720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-353060</wp:posOffset>
            </wp:positionV>
            <wp:extent cx="1578610" cy="1076325"/>
            <wp:effectExtent l="0" t="0" r="2540" b="9525"/>
            <wp:wrapNone/>
            <wp:docPr id="2" name="Obraz 2" descr="C:\Users\Justyna Cierniak\AppData\Local\Microsoft\Windows\INetCache\Content.Word\budzet_logo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yna Cierniak\AppData\Local\Microsoft\Windows\INetCache\Content.Word\budzet_logo_m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F6E" w:rsidRPr="00590F6E">
        <w:rPr>
          <w:rFonts w:ascii="Times New Roman" w:hAnsi="Times New Roman" w:cs="Times New Roman"/>
          <w:b w:val="0"/>
          <w:caps w:val="0"/>
          <w:color w:val="auto"/>
          <w:sz w:val="22"/>
          <w:szCs w:val="22"/>
        </w:rPr>
        <w:t>Podkowa Leśna, dnia</w:t>
      </w:r>
      <w:r w:rsidR="00590F6E" w:rsidRPr="00590F6E">
        <w:rPr>
          <w:rFonts w:ascii="Times New Roman" w:hAnsi="Times New Roman" w:cs="Times New Roman"/>
          <w:b w:val="0"/>
          <w:sz w:val="22"/>
          <w:szCs w:val="22"/>
        </w:rPr>
        <w:t xml:space="preserve"> ………………</w:t>
      </w:r>
      <w:r w:rsidR="00590F6E">
        <w:rPr>
          <w:rFonts w:ascii="Times New Roman" w:hAnsi="Times New Roman" w:cs="Times New Roman"/>
          <w:b w:val="0"/>
          <w:sz w:val="22"/>
          <w:szCs w:val="22"/>
        </w:rPr>
        <w:t>………………</w:t>
      </w:r>
      <w:r w:rsidR="00590F6E" w:rsidRPr="00590F6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9D0205" w:rsidRPr="0072043A" w:rsidRDefault="00994CFB" w:rsidP="004C6D69">
      <w:pPr>
        <w:pStyle w:val="Nagwekfaktury"/>
        <w:jc w:val="center"/>
        <w:rPr>
          <w:rFonts w:cstheme="minorHAnsi"/>
          <w:sz w:val="24"/>
          <w:szCs w:val="24"/>
        </w:rPr>
      </w:pPr>
      <w:r w:rsidRPr="0072043A">
        <w:rPr>
          <w:rFonts w:cstheme="minorHAnsi"/>
          <w:caps w:val="0"/>
          <w:sz w:val="24"/>
          <w:szCs w:val="24"/>
        </w:rPr>
        <w:t>Form</w:t>
      </w:r>
      <w:r w:rsidR="00780CDF" w:rsidRPr="0072043A">
        <w:rPr>
          <w:rFonts w:cstheme="minorHAnsi"/>
          <w:caps w:val="0"/>
          <w:sz w:val="24"/>
          <w:szCs w:val="24"/>
        </w:rPr>
        <w:t xml:space="preserve">ularz zgłoszeniowy projektu </w:t>
      </w:r>
      <w:r w:rsidR="00971EE4">
        <w:rPr>
          <w:rFonts w:cstheme="minorHAnsi"/>
          <w:caps w:val="0"/>
          <w:sz w:val="24"/>
          <w:szCs w:val="24"/>
        </w:rPr>
        <w:br/>
      </w:r>
      <w:r w:rsidR="00780CDF" w:rsidRPr="0072043A">
        <w:rPr>
          <w:rFonts w:cstheme="minorHAnsi"/>
          <w:caps w:val="0"/>
          <w:sz w:val="24"/>
          <w:szCs w:val="24"/>
        </w:rPr>
        <w:t>do Budżetu P</w:t>
      </w:r>
      <w:r w:rsidRPr="0072043A">
        <w:rPr>
          <w:rFonts w:cstheme="minorHAnsi"/>
          <w:caps w:val="0"/>
          <w:sz w:val="24"/>
          <w:szCs w:val="24"/>
        </w:rPr>
        <w:t>artycypacyjnego Miasta Podkowa Leśna na 20</w:t>
      </w:r>
      <w:r w:rsidR="00EF5DF2">
        <w:rPr>
          <w:rFonts w:cstheme="minorHAnsi"/>
          <w:caps w:val="0"/>
          <w:sz w:val="24"/>
          <w:szCs w:val="24"/>
        </w:rPr>
        <w:t>20</w:t>
      </w:r>
      <w:r w:rsidRPr="0072043A">
        <w:rPr>
          <w:rFonts w:cstheme="minorHAnsi"/>
          <w:caps w:val="0"/>
          <w:sz w:val="24"/>
          <w:szCs w:val="24"/>
        </w:rPr>
        <w:t xml:space="preserve"> rok</w:t>
      </w:r>
    </w:p>
    <w:p w:rsidR="00661A00" w:rsidRPr="0072043A" w:rsidRDefault="00661A00" w:rsidP="00661A00">
      <w:pPr>
        <w:jc w:val="center"/>
        <w:rPr>
          <w:rFonts w:cstheme="minorHAnsi"/>
          <w:sz w:val="20"/>
        </w:rPr>
      </w:pPr>
      <w:r w:rsidRPr="0072043A">
        <w:rPr>
          <w:rFonts w:cstheme="minorHAnsi"/>
          <w:b/>
          <w:sz w:val="20"/>
        </w:rPr>
        <w:t>Uwaga!</w:t>
      </w:r>
      <w:r w:rsidRPr="0072043A">
        <w:rPr>
          <w:rFonts w:cstheme="minorHAnsi"/>
          <w:sz w:val="20"/>
        </w:rPr>
        <w:t xml:space="preserve"> Formularz w formie pisemnej należy wypełnić w sposób czytelny, drukowanymi literami</w:t>
      </w:r>
      <w:r w:rsidR="007E234C" w:rsidRPr="0072043A">
        <w:rPr>
          <w:rFonts w:cstheme="minorHAnsi"/>
          <w:sz w:val="20"/>
        </w:rPr>
        <w:t>.</w:t>
      </w: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3964"/>
        <w:gridCol w:w="5053"/>
      </w:tblGrid>
      <w:tr w:rsidR="00324AB7" w:rsidRPr="0072043A" w:rsidTr="00AB1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shd w:val="clear" w:color="auto" w:fill="FFFFFF" w:themeFill="background1"/>
          </w:tcPr>
          <w:p w:rsidR="00324AB7" w:rsidRPr="0072043A" w:rsidRDefault="00324AB7">
            <w:pPr>
              <w:rPr>
                <w:rFonts w:cstheme="minorHAnsi"/>
                <w:sz w:val="20"/>
              </w:rPr>
            </w:pPr>
            <w:r w:rsidRPr="0072043A">
              <w:rPr>
                <w:rFonts w:cstheme="minorHAnsi"/>
                <w:sz w:val="20"/>
              </w:rPr>
              <w:t>IMIĘ I NAZWISKO:</w:t>
            </w:r>
          </w:p>
        </w:tc>
      </w:tr>
      <w:tr w:rsidR="00D127BC" w:rsidRPr="0072043A" w:rsidTr="00324AB7">
        <w:tc>
          <w:tcPr>
            <w:tcW w:w="5000" w:type="pct"/>
            <w:gridSpan w:val="2"/>
          </w:tcPr>
          <w:p w:rsidR="00D127BC" w:rsidRPr="0072043A" w:rsidRDefault="00D127BC">
            <w:pPr>
              <w:rPr>
                <w:rFonts w:cstheme="minorHAnsi"/>
                <w:b/>
                <w:sz w:val="20"/>
              </w:rPr>
            </w:pPr>
            <w:r w:rsidRPr="0072043A">
              <w:rPr>
                <w:rFonts w:cstheme="minorHAnsi"/>
                <w:b/>
                <w:sz w:val="20"/>
              </w:rPr>
              <w:t>PESEL</w:t>
            </w:r>
            <w:r w:rsidR="008F159C" w:rsidRPr="0072043A">
              <w:rPr>
                <w:rFonts w:cstheme="minorHAnsi"/>
                <w:b/>
                <w:sz w:val="20"/>
              </w:rPr>
              <w:t>:</w:t>
            </w:r>
          </w:p>
        </w:tc>
      </w:tr>
      <w:tr w:rsidR="007A6CB7" w:rsidRPr="0072043A" w:rsidTr="007A6CB7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A6CB7" w:rsidRPr="0072043A" w:rsidRDefault="007A6CB7">
            <w:pPr>
              <w:rPr>
                <w:rFonts w:cstheme="minorHAnsi"/>
              </w:rPr>
            </w:pPr>
            <w:r w:rsidRPr="0072043A">
              <w:rPr>
                <w:rFonts w:cstheme="minorHAnsi"/>
                <w:b/>
              </w:rPr>
              <w:t xml:space="preserve">ADRES ZAMIESZKANIA:                                           </w:t>
            </w:r>
            <w:r w:rsidR="004817CF">
              <w:rPr>
                <w:rFonts w:cstheme="minorHAnsi"/>
                <w:b/>
              </w:rPr>
              <w:t xml:space="preserve">                                           </w:t>
            </w:r>
            <w:r w:rsidRPr="0072043A">
              <w:rPr>
                <w:rFonts w:cstheme="minorHAnsi"/>
                <w:b/>
                <w:sz w:val="22"/>
                <w:szCs w:val="22"/>
              </w:rPr>
              <w:t>Podkowa Leśna</w:t>
            </w:r>
          </w:p>
        </w:tc>
      </w:tr>
      <w:tr w:rsidR="00523F7D" w:rsidRPr="0072043A" w:rsidTr="00523F7D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23F7D" w:rsidRPr="0072043A" w:rsidRDefault="00523F7D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>Skąd się dowiedziałeś/-</w:t>
            </w:r>
            <w:proofErr w:type="spellStart"/>
            <w:r w:rsidRPr="0072043A">
              <w:rPr>
                <w:rFonts w:cstheme="minorHAnsi"/>
                <w:b/>
              </w:rPr>
              <w:t>aś</w:t>
            </w:r>
            <w:proofErr w:type="spellEnd"/>
            <w:r w:rsidRPr="0072043A">
              <w:rPr>
                <w:rFonts w:cstheme="minorHAnsi"/>
                <w:b/>
              </w:rPr>
              <w:t xml:space="preserve"> o budżecie partycypacyjnym?</w:t>
            </w:r>
          </w:p>
        </w:tc>
      </w:tr>
      <w:tr w:rsidR="00523F7D" w:rsidRPr="0072043A" w:rsidTr="007A6CB7">
        <w:trPr>
          <w:trHeight w:val="32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23F7D" w:rsidRPr="0072043A" w:rsidRDefault="00523F7D">
            <w:pPr>
              <w:rPr>
                <w:rFonts w:cstheme="minorHAnsi"/>
                <w:b/>
              </w:rPr>
            </w:pPr>
          </w:p>
        </w:tc>
      </w:tr>
      <w:tr w:rsidR="00D127BC" w:rsidRPr="0072043A" w:rsidTr="00E429FF">
        <w:trPr>
          <w:trHeight w:val="249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2043A" w:rsidRDefault="00D127BC" w:rsidP="00D127BC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>Ulica</w:t>
            </w: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4817CF" w:rsidRDefault="00E429FF">
            <w:pPr>
              <w:rPr>
                <w:rFonts w:cstheme="minorHAnsi"/>
                <w:b/>
              </w:rPr>
            </w:pPr>
            <w:r w:rsidRPr="004817CF">
              <w:rPr>
                <w:rFonts w:cstheme="minorHAnsi"/>
                <w:b/>
              </w:rPr>
              <w:t>Nr domu</w:t>
            </w:r>
          </w:p>
        </w:tc>
      </w:tr>
      <w:tr w:rsidR="00D127BC" w:rsidRPr="0072043A" w:rsidTr="00E429FF">
        <w:trPr>
          <w:trHeight w:val="51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 w:rsidP="00D127BC">
            <w:pPr>
              <w:rPr>
                <w:rFonts w:cstheme="minorHAnsi"/>
              </w:rPr>
            </w:pPr>
          </w:p>
          <w:p w:rsidR="00E429FF" w:rsidRPr="0072043A" w:rsidRDefault="00E429FF" w:rsidP="00D127BC">
            <w:pPr>
              <w:rPr>
                <w:rFonts w:cstheme="minorHAnsi"/>
              </w:rPr>
            </w:pP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>
            <w:pPr>
              <w:rPr>
                <w:rFonts w:cstheme="minorHAnsi"/>
              </w:rPr>
            </w:pPr>
          </w:p>
        </w:tc>
      </w:tr>
      <w:tr w:rsidR="00D127BC" w:rsidRPr="0072043A" w:rsidTr="00E429FF">
        <w:trPr>
          <w:trHeight w:val="42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2043A" w:rsidRDefault="00D127BC" w:rsidP="00E429FF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 xml:space="preserve">Nr </w:t>
            </w:r>
            <w:r w:rsidR="00E429FF" w:rsidRPr="0072043A">
              <w:rPr>
                <w:rFonts w:cstheme="minorHAnsi"/>
                <w:b/>
              </w:rPr>
              <w:t>mieszkania</w:t>
            </w: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D127BC" w:rsidRPr="0072043A" w:rsidRDefault="00E429FF">
            <w:pPr>
              <w:rPr>
                <w:rFonts w:cstheme="minorHAnsi"/>
                <w:b/>
              </w:rPr>
            </w:pPr>
            <w:r w:rsidRPr="0072043A">
              <w:rPr>
                <w:rFonts w:cstheme="minorHAnsi"/>
                <w:b/>
              </w:rPr>
              <w:t>Telefon</w:t>
            </w:r>
          </w:p>
        </w:tc>
      </w:tr>
      <w:tr w:rsidR="00D127BC" w:rsidRPr="0072043A" w:rsidTr="00E429FF">
        <w:trPr>
          <w:trHeight w:val="630"/>
        </w:trPr>
        <w:tc>
          <w:tcPr>
            <w:tcW w:w="2198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 w:rsidP="00D127BC">
            <w:pPr>
              <w:rPr>
                <w:rFonts w:cstheme="minorHAnsi"/>
              </w:rPr>
            </w:pPr>
          </w:p>
          <w:p w:rsidR="00D127BC" w:rsidRPr="0072043A" w:rsidRDefault="00D127BC" w:rsidP="00D127BC">
            <w:pPr>
              <w:rPr>
                <w:rFonts w:cstheme="minorHAnsi"/>
              </w:rPr>
            </w:pP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D127BC" w:rsidRPr="0072043A" w:rsidRDefault="00D127BC">
            <w:pPr>
              <w:rPr>
                <w:rFonts w:cstheme="minorHAnsi"/>
              </w:rPr>
            </w:pPr>
          </w:p>
        </w:tc>
      </w:tr>
      <w:tr w:rsidR="0072657A" w:rsidRPr="0072043A" w:rsidTr="0072657A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72657A" w:rsidRPr="0072043A" w:rsidRDefault="0072657A">
            <w:pPr>
              <w:rPr>
                <w:rFonts w:cstheme="minorHAnsi"/>
              </w:rPr>
            </w:pPr>
            <w:r w:rsidRPr="0072043A">
              <w:rPr>
                <w:rFonts w:cstheme="minorHAnsi"/>
                <w:b/>
              </w:rPr>
              <w:t>Adres e-mail</w:t>
            </w:r>
          </w:p>
        </w:tc>
      </w:tr>
      <w:tr w:rsidR="0072657A" w:rsidRPr="0072043A" w:rsidTr="0072657A">
        <w:trPr>
          <w:trHeight w:val="42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2657A" w:rsidRPr="0072043A" w:rsidRDefault="0072657A">
            <w:pPr>
              <w:rPr>
                <w:rFonts w:cstheme="minorHAnsi"/>
              </w:rPr>
            </w:pPr>
          </w:p>
        </w:tc>
      </w:tr>
      <w:tr w:rsidR="0090501E" w:rsidRPr="0072043A" w:rsidTr="00733681">
        <w:tblPrEx>
          <w:tblLook w:val="04E0" w:firstRow="1" w:lastRow="1" w:firstColumn="1" w:lastColumn="0" w:noHBand="0" w:noVBand="1"/>
        </w:tblPrEx>
        <w:trPr>
          <w:tblHeader/>
        </w:trPr>
        <w:tc>
          <w:tcPr>
            <w:tcW w:w="5000" w:type="pct"/>
            <w:gridSpan w:val="2"/>
            <w:shd w:val="clear" w:color="auto" w:fill="BDD6EE" w:themeFill="accent1" w:themeFillTint="66"/>
          </w:tcPr>
          <w:p w:rsidR="0090501E" w:rsidRPr="0072043A" w:rsidRDefault="0090501E" w:rsidP="0090501E">
            <w:pPr>
              <w:jc w:val="center"/>
              <w:rPr>
                <w:rFonts w:cstheme="minorHAnsi"/>
                <w:b/>
                <w:sz w:val="20"/>
              </w:rPr>
            </w:pPr>
            <w:r w:rsidRPr="0072043A">
              <w:rPr>
                <w:rFonts w:cstheme="minorHAnsi"/>
                <w:b/>
                <w:sz w:val="20"/>
              </w:rPr>
              <w:t>TYTUŁ PROJEKTU</w:t>
            </w:r>
            <w:r w:rsidR="003845FD" w:rsidRPr="0072043A">
              <w:rPr>
                <w:rFonts w:cstheme="minorHAnsi"/>
                <w:b/>
                <w:sz w:val="20"/>
              </w:rPr>
              <w:t xml:space="preserve"> (max. 15 słów)</w:t>
            </w:r>
          </w:p>
        </w:tc>
      </w:tr>
      <w:tr w:rsidR="0090501E" w:rsidRPr="0072043A" w:rsidTr="0011515B">
        <w:tblPrEx>
          <w:tblLook w:val="04E0" w:firstRow="1" w:lastRow="1" w:firstColumn="1" w:lastColumn="0" w:noHBand="0" w:noVBand="1"/>
        </w:tblPrEx>
        <w:trPr>
          <w:trHeight w:val="909"/>
        </w:trPr>
        <w:tc>
          <w:tcPr>
            <w:tcW w:w="5000" w:type="pct"/>
            <w:gridSpan w:val="2"/>
            <w:tcBorders>
              <w:bottom w:val="single" w:sz="4" w:space="0" w:color="5B9BD5" w:themeColor="accent1"/>
            </w:tcBorders>
          </w:tcPr>
          <w:p w:rsidR="0090501E" w:rsidRPr="0072043A" w:rsidRDefault="0090501E">
            <w:pPr>
              <w:jc w:val="right"/>
              <w:rPr>
                <w:rFonts w:cstheme="minorHAnsi"/>
              </w:rPr>
            </w:pPr>
          </w:p>
        </w:tc>
      </w:tr>
      <w:tr w:rsidR="0090501E" w:rsidRPr="0072043A" w:rsidTr="0090501E">
        <w:tblPrEx>
          <w:tblLook w:val="04E0" w:firstRow="1" w:lastRow="1" w:firstColumn="1" w:lastColumn="0" w:noHBand="0" w:noVBand="1"/>
        </w:tblPrEx>
        <w:tc>
          <w:tcPr>
            <w:tcW w:w="5000" w:type="pct"/>
            <w:gridSpan w:val="2"/>
            <w:shd w:val="clear" w:color="auto" w:fill="BDD6EE" w:themeFill="accent1" w:themeFillTint="66"/>
          </w:tcPr>
          <w:p w:rsidR="0090501E" w:rsidRPr="0072043A" w:rsidRDefault="0090501E" w:rsidP="0090501E">
            <w:pPr>
              <w:jc w:val="center"/>
              <w:rPr>
                <w:rFonts w:cstheme="minorHAnsi"/>
                <w:b/>
                <w:sz w:val="20"/>
              </w:rPr>
            </w:pPr>
            <w:r w:rsidRPr="0072043A">
              <w:rPr>
                <w:rFonts w:cstheme="minorHAnsi"/>
                <w:b/>
                <w:sz w:val="20"/>
              </w:rPr>
              <w:t>OPIS PROJEKTU</w:t>
            </w:r>
            <w:r w:rsidR="003845FD" w:rsidRPr="0072043A">
              <w:rPr>
                <w:rFonts w:cstheme="minorHAnsi"/>
                <w:b/>
                <w:sz w:val="20"/>
              </w:rPr>
              <w:t xml:space="preserve"> (max. 50 słów)</w:t>
            </w:r>
          </w:p>
        </w:tc>
      </w:tr>
      <w:tr w:rsidR="0090501E" w:rsidRPr="0072043A" w:rsidTr="00661A00">
        <w:tblPrEx>
          <w:tblLook w:val="04E0" w:firstRow="1" w:lastRow="1" w:firstColumn="1" w:lastColumn="0" w:noHBand="0" w:noVBand="1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7"/>
        </w:trPr>
        <w:tc>
          <w:tcPr>
            <w:tcW w:w="5000" w:type="pct"/>
            <w:gridSpan w:val="2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90501E" w:rsidRPr="0072043A" w:rsidRDefault="0090501E" w:rsidP="0090501E">
            <w:pPr>
              <w:rPr>
                <w:rFonts w:cstheme="minorHAnsi"/>
              </w:rPr>
            </w:pPr>
          </w:p>
        </w:tc>
      </w:tr>
    </w:tbl>
    <w:p w:rsidR="003E453A" w:rsidRPr="0072043A" w:rsidRDefault="003E453A">
      <w:pPr>
        <w:rPr>
          <w:rFonts w:cstheme="minorHAnsi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3E453A" w:rsidRPr="0072043A" w:rsidTr="009A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3E453A" w:rsidRPr="0072043A" w:rsidRDefault="00096367" w:rsidP="009A25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043A">
              <w:rPr>
                <w:rFonts w:cstheme="minorHAnsi"/>
                <w:sz w:val="24"/>
                <w:szCs w:val="24"/>
              </w:rPr>
              <w:lastRenderedPageBreak/>
              <w:t>SZCZEGÓŁY DOTYCZĄCE PROJEKTU</w:t>
            </w:r>
            <w:r w:rsidR="001F3739" w:rsidRPr="0072043A">
              <w:rPr>
                <w:rFonts w:cstheme="minorHAnsi"/>
                <w:sz w:val="24"/>
                <w:szCs w:val="24"/>
              </w:rPr>
              <w:t xml:space="preserve"> (max. 300 słów)</w:t>
            </w:r>
          </w:p>
        </w:tc>
      </w:tr>
      <w:tr w:rsidR="003E453A" w:rsidRPr="0072043A" w:rsidTr="00096367">
        <w:trPr>
          <w:trHeight w:val="7611"/>
        </w:trPr>
        <w:tc>
          <w:tcPr>
            <w:tcW w:w="5000" w:type="pct"/>
            <w:tcBorders>
              <w:bottom w:val="single" w:sz="4" w:space="0" w:color="5B9BD5" w:themeColor="accent1"/>
            </w:tcBorders>
          </w:tcPr>
          <w:p w:rsidR="003E453A" w:rsidRPr="0072043A" w:rsidRDefault="003E453A" w:rsidP="009A2565">
            <w:pPr>
              <w:jc w:val="right"/>
              <w:rPr>
                <w:rFonts w:cstheme="minorHAnsi"/>
              </w:rPr>
            </w:pPr>
          </w:p>
        </w:tc>
      </w:tr>
      <w:tr w:rsidR="003E453A" w:rsidRPr="0072043A" w:rsidTr="009A2565">
        <w:tc>
          <w:tcPr>
            <w:tcW w:w="5000" w:type="pct"/>
            <w:shd w:val="clear" w:color="auto" w:fill="BDD6EE" w:themeFill="accent1" w:themeFillTint="66"/>
          </w:tcPr>
          <w:p w:rsidR="003E453A" w:rsidRPr="0072043A" w:rsidRDefault="008369CA" w:rsidP="001F37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043A">
              <w:rPr>
                <w:rFonts w:cstheme="minorHAnsi"/>
                <w:b/>
                <w:sz w:val="24"/>
                <w:szCs w:val="24"/>
              </w:rPr>
              <w:t>ZAŁĄCZNIKI DO PROJEKTU</w:t>
            </w:r>
            <w:r w:rsidR="003845FD" w:rsidRPr="0072043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E453A" w:rsidRPr="0072043A" w:rsidTr="009A25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05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8369CA" w:rsidRPr="0072043A" w:rsidRDefault="008369CA" w:rsidP="008369CA">
            <w:pPr>
              <w:pStyle w:val="Akapitzlist"/>
              <w:spacing w:line="600" w:lineRule="auto"/>
              <w:jc w:val="both"/>
              <w:rPr>
                <w:rFonts w:cstheme="minorHAnsi"/>
              </w:rPr>
            </w:pP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3E453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……………………………………………………………………………………………………………..</w:t>
            </w:r>
          </w:p>
          <w:p w:rsidR="008369CA" w:rsidRPr="0072043A" w:rsidRDefault="008369CA" w:rsidP="008369CA">
            <w:pPr>
              <w:pStyle w:val="Akapitzlist"/>
              <w:numPr>
                <w:ilvl w:val="0"/>
                <w:numId w:val="3"/>
              </w:numPr>
              <w:spacing w:line="600" w:lineRule="auto"/>
              <w:jc w:val="both"/>
              <w:rPr>
                <w:rFonts w:cstheme="minorHAnsi"/>
              </w:rPr>
            </w:pPr>
            <w:r w:rsidRPr="0072043A">
              <w:rPr>
                <w:rFonts w:cstheme="minorHAnsi"/>
              </w:rPr>
              <w:t>……………………………………………………………………………………………………………..</w:t>
            </w:r>
          </w:p>
        </w:tc>
      </w:tr>
    </w:tbl>
    <w:p w:rsidR="00A35E5F" w:rsidRPr="0072043A" w:rsidRDefault="00A35E5F">
      <w:pPr>
        <w:rPr>
          <w:rFonts w:cstheme="minorHAnsi"/>
          <w:b/>
        </w:rPr>
      </w:pPr>
      <w:r w:rsidRPr="0072043A">
        <w:rPr>
          <w:rFonts w:cstheme="minorHAnsi"/>
          <w:b/>
        </w:rPr>
        <w:br w:type="page"/>
      </w: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3E70C4" w:rsidRPr="0072043A" w:rsidTr="0048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3E70C4" w:rsidRPr="0072043A" w:rsidRDefault="003E70C4" w:rsidP="00481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043A">
              <w:rPr>
                <w:rFonts w:cstheme="minorHAnsi"/>
                <w:sz w:val="24"/>
                <w:szCs w:val="24"/>
              </w:rPr>
              <w:lastRenderedPageBreak/>
              <w:t xml:space="preserve">UZASADNIENIE DLA REALIZACJI PROJEKTU </w:t>
            </w:r>
            <w:r w:rsidRPr="0072043A">
              <w:rPr>
                <w:rFonts w:cstheme="minorHAnsi"/>
                <w:szCs w:val="18"/>
              </w:rPr>
              <w:t>(max. 100 słów)</w:t>
            </w:r>
          </w:p>
        </w:tc>
      </w:tr>
      <w:tr w:rsidR="003E70C4" w:rsidRPr="0072043A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  <w:r w:rsidRPr="0072043A">
              <w:rPr>
                <w:rFonts w:cstheme="minorHAnsi"/>
              </w:rPr>
              <w:tab/>
            </w: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3E70C4" w:rsidRPr="0072043A" w:rsidRDefault="003E70C4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</w:tc>
      </w:tr>
    </w:tbl>
    <w:p w:rsidR="003E70C4" w:rsidRPr="0072043A" w:rsidRDefault="003E70C4">
      <w:pPr>
        <w:rPr>
          <w:rFonts w:cstheme="minorHAnsi"/>
          <w:b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2A48FE" w:rsidRPr="0072043A" w:rsidTr="0048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2A48FE" w:rsidRPr="0072043A" w:rsidRDefault="002A48FE" w:rsidP="00256148">
            <w:pPr>
              <w:spacing w:after="0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72043A">
              <w:rPr>
                <w:rFonts w:cstheme="minorHAnsi"/>
                <w:bCs/>
                <w:sz w:val="22"/>
                <w:szCs w:val="22"/>
              </w:rPr>
              <w:t>ZASADY KORZYSTANIA Z EFEKTU REALIZACJI PROJEKTU PRZEZ OGÓŁ MIESZKAŃCÓW</w:t>
            </w:r>
          </w:p>
          <w:p w:rsidR="002A48FE" w:rsidRPr="0072043A" w:rsidRDefault="002A48FE" w:rsidP="00256148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72043A">
              <w:rPr>
                <w:rFonts w:cstheme="minorHAnsi"/>
                <w:bCs/>
                <w:sz w:val="22"/>
                <w:szCs w:val="22"/>
              </w:rPr>
              <w:t xml:space="preserve">(OGÓLNODOSTĘPNOŚĆ) </w:t>
            </w:r>
            <w:r w:rsidRPr="0072043A">
              <w:rPr>
                <w:rFonts w:cstheme="minorHAnsi"/>
                <w:sz w:val="22"/>
                <w:szCs w:val="22"/>
              </w:rPr>
              <w:t>(max. 100 słów)</w:t>
            </w:r>
          </w:p>
        </w:tc>
      </w:tr>
      <w:tr w:rsidR="002A48FE" w:rsidRPr="0072043A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  <w:r w:rsidRPr="0072043A">
              <w:rPr>
                <w:rFonts w:cstheme="minorHAnsi"/>
              </w:rPr>
              <w:tab/>
            </w: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2A48FE" w:rsidRPr="0072043A" w:rsidRDefault="002A48FE" w:rsidP="004817A6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</w:tc>
      </w:tr>
    </w:tbl>
    <w:p w:rsidR="003E70C4" w:rsidRPr="0072043A" w:rsidRDefault="003E70C4">
      <w:pPr>
        <w:rPr>
          <w:rFonts w:cstheme="minorHAnsi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11515B" w:rsidRPr="0072043A" w:rsidTr="00115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BDD6EE" w:themeFill="accent1" w:themeFillTint="66"/>
          </w:tcPr>
          <w:p w:rsidR="0011515B" w:rsidRPr="0072043A" w:rsidRDefault="00A35E5F" w:rsidP="00A35E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043A">
              <w:rPr>
                <w:rFonts w:cstheme="minorHAnsi"/>
                <w:sz w:val="24"/>
                <w:szCs w:val="24"/>
              </w:rPr>
              <w:t>WSTĘPNY KOSZTORYS PROJEKTU WRAZ Z WYSZCZEGÓLNIENIEM JEGO SKŁADOWYCH</w:t>
            </w:r>
          </w:p>
        </w:tc>
      </w:tr>
      <w:tr w:rsidR="00A35E5F" w:rsidRPr="0072043A" w:rsidTr="00A35E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FFFFFF" w:themeFill="background1"/>
          </w:tcPr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  <w:r w:rsidRPr="0072043A">
              <w:rPr>
                <w:rFonts w:cstheme="minorHAnsi"/>
              </w:rPr>
              <w:tab/>
            </w: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  <w:p w:rsidR="00A35E5F" w:rsidRPr="0072043A" w:rsidRDefault="00A35E5F" w:rsidP="00A35E5F">
            <w:pPr>
              <w:tabs>
                <w:tab w:val="left" w:pos="5235"/>
              </w:tabs>
              <w:jc w:val="left"/>
              <w:rPr>
                <w:rFonts w:cstheme="minorHAnsi"/>
              </w:rPr>
            </w:pPr>
          </w:p>
        </w:tc>
      </w:tr>
    </w:tbl>
    <w:p w:rsidR="00A35E5F" w:rsidRPr="0072043A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p w:rsidR="00A35E5F" w:rsidRPr="0072043A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72043A"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  <w:t>Całkowity koszt projektu …………………………………………………………………</w:t>
      </w:r>
    </w:p>
    <w:p w:rsidR="00A35E5F" w:rsidRPr="0072043A" w:rsidRDefault="00A35E5F" w:rsidP="00A35E5F">
      <w:pPr>
        <w:spacing w:before="120" w:after="120"/>
        <w:jc w:val="both"/>
        <w:rPr>
          <w:rFonts w:eastAsia="Times New Roman" w:cstheme="minorHAnsi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</w:p>
    <w:tbl>
      <w:tblPr>
        <w:tblStyle w:val="InvoiceTable1"/>
        <w:tblW w:w="5000" w:type="pct"/>
        <w:tblLook w:val="04E0" w:firstRow="1" w:lastRow="1" w:firstColumn="1" w:lastColumn="0" w:noHBand="0" w:noVBand="1"/>
      </w:tblPr>
      <w:tblGrid>
        <w:gridCol w:w="9017"/>
      </w:tblGrid>
      <w:tr w:rsidR="00A35E5F" w:rsidRPr="0072043A" w:rsidTr="0048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tcW w:w="5000" w:type="pct"/>
            <w:shd w:val="clear" w:color="auto" w:fill="BDD6EE" w:themeFill="accent1" w:themeFillTint="66"/>
            <w:vAlign w:val="center"/>
          </w:tcPr>
          <w:p w:rsidR="00A35E5F" w:rsidRPr="0072043A" w:rsidRDefault="00A35E5F" w:rsidP="00A35E5F">
            <w:pPr>
              <w:jc w:val="center"/>
              <w:rPr>
                <w:rFonts w:eastAsia="Times New Roman" w:cstheme="minorHAnsi"/>
                <w:bCs/>
                <w:color w:val="auto"/>
                <w:sz w:val="22"/>
                <w:szCs w:val="22"/>
                <w:lang w:eastAsia="en-US"/>
              </w:rPr>
            </w:pPr>
            <w:r w:rsidRPr="0072043A">
              <w:rPr>
                <w:rFonts w:eastAsia="Times New Roman" w:cstheme="minorHAnsi"/>
                <w:bCs/>
                <w:color w:val="auto"/>
                <w:sz w:val="22"/>
                <w:szCs w:val="22"/>
                <w:lang w:eastAsia="en-US"/>
              </w:rPr>
              <w:lastRenderedPageBreak/>
              <w:t>CZY PROJEKT GENERUJE KOSZTY UTRZYMANIA W KOLEJNYCH LATACH?</w:t>
            </w:r>
          </w:p>
        </w:tc>
      </w:tr>
      <w:tr w:rsidR="00A35E5F" w:rsidRPr="0072043A" w:rsidTr="004817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400986" w:rsidRPr="0072043A" w:rsidRDefault="00400986" w:rsidP="004817A6">
            <w:pPr>
              <w:spacing w:before="0" w:after="160" w:line="600" w:lineRule="auto"/>
              <w:contextualSpacing/>
              <w:jc w:val="both"/>
              <w:rPr>
                <w:rFonts w:cstheme="minorHAnsi"/>
              </w:rPr>
            </w:pPr>
          </w:p>
          <w:p w:rsidR="00400986" w:rsidRPr="0072043A" w:rsidRDefault="00400986" w:rsidP="004817A6">
            <w:pPr>
              <w:spacing w:before="0" w:after="160" w:line="60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A35E5F" w:rsidRPr="004817CF" w:rsidRDefault="00A35E5F" w:rsidP="004817CF">
      <w:pPr>
        <w:pStyle w:val="Zwrotpoegnalny"/>
        <w:spacing w:before="120"/>
        <w:rPr>
          <w:rFonts w:cstheme="minorHAnsi"/>
          <w:sz w:val="18"/>
        </w:rPr>
      </w:pPr>
    </w:p>
    <w:tbl>
      <w:tblPr>
        <w:tblStyle w:val="InvoiceTable1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9017"/>
      </w:tblGrid>
      <w:tr w:rsidR="00400986" w:rsidRPr="0072043A" w:rsidTr="009A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400986" w:rsidRPr="0072043A" w:rsidRDefault="00400986" w:rsidP="004817CF">
            <w:pPr>
              <w:keepNext w:val="0"/>
              <w:spacing w:before="0" w:after="0"/>
              <w:jc w:val="center"/>
              <w:rPr>
                <w:rFonts w:cstheme="minorHAnsi"/>
                <w:kern w:val="2"/>
                <w:sz w:val="24"/>
                <w:szCs w:val="24"/>
                <w14:ligatures w14:val="standard"/>
              </w:rPr>
            </w:pPr>
            <w:r w:rsidRPr="0072043A">
              <w:rPr>
                <w:rFonts w:cstheme="minorHAnsi"/>
                <w:kern w:val="2"/>
                <w:sz w:val="24"/>
                <w:szCs w:val="24"/>
                <w14:ligatures w14:val="standard"/>
              </w:rPr>
              <w:t>OŚWIADCZENIA</w:t>
            </w:r>
          </w:p>
        </w:tc>
      </w:tr>
      <w:tr w:rsidR="00400986" w:rsidRPr="0072043A" w:rsidTr="00400986">
        <w:trPr>
          <w:trHeight w:val="1842"/>
        </w:trPr>
        <w:tc>
          <w:tcPr>
            <w:tcW w:w="5000" w:type="pct"/>
            <w:tcBorders>
              <w:bottom w:val="single" w:sz="4" w:space="0" w:color="5B9BD5" w:themeColor="accent1"/>
            </w:tcBorders>
          </w:tcPr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b/>
                <w:sz w:val="19"/>
                <w:szCs w:val="19"/>
              </w:rPr>
              <w:t>Administratorem Danych</w:t>
            </w:r>
            <w:r w:rsidRPr="004817CF">
              <w:rPr>
                <w:rFonts w:cstheme="minorHAnsi"/>
                <w:sz w:val="19"/>
                <w:szCs w:val="19"/>
              </w:rPr>
              <w:t xml:space="preserve"> jest Urząd Miasta Podkowa Leśna</w:t>
            </w:r>
            <w:r w:rsidR="004817CF" w:rsidRPr="004817CF">
              <w:rPr>
                <w:rFonts w:cstheme="minorHAnsi"/>
                <w:sz w:val="19"/>
                <w:szCs w:val="19"/>
              </w:rPr>
              <w:t>,</w:t>
            </w:r>
            <w:r w:rsidRPr="004817CF">
              <w:rPr>
                <w:rFonts w:cstheme="minorHAnsi"/>
                <w:sz w:val="19"/>
                <w:szCs w:val="19"/>
              </w:rPr>
              <w:t xml:space="preserve"> ul. Akacjowa 39/41</w:t>
            </w:r>
            <w:r w:rsidR="004817CF" w:rsidRPr="004817CF">
              <w:rPr>
                <w:rFonts w:cstheme="minorHAnsi"/>
                <w:sz w:val="19"/>
                <w:szCs w:val="19"/>
              </w:rPr>
              <w:t>,</w:t>
            </w:r>
            <w:r w:rsidRPr="004817CF">
              <w:rPr>
                <w:rFonts w:cstheme="minorHAnsi"/>
                <w:sz w:val="19"/>
                <w:szCs w:val="19"/>
              </w:rPr>
              <w:t xml:space="preserve"> 05</w:t>
            </w:r>
            <w:r w:rsidR="004817CF" w:rsidRPr="004817CF">
              <w:rPr>
                <w:rFonts w:cstheme="minorHAnsi"/>
                <w:sz w:val="19"/>
                <w:szCs w:val="19"/>
              </w:rPr>
              <w:t>-</w:t>
            </w:r>
            <w:r w:rsidRPr="004817CF">
              <w:rPr>
                <w:rFonts w:cstheme="minorHAnsi"/>
                <w:sz w:val="19"/>
                <w:szCs w:val="19"/>
              </w:rPr>
              <w:t xml:space="preserve">807 Podkowa Leśna </w:t>
            </w:r>
            <w:r w:rsidR="00EB5E51">
              <w:rPr>
                <w:rFonts w:cstheme="minorHAnsi"/>
                <w:sz w:val="19"/>
                <w:szCs w:val="19"/>
              </w:rPr>
              <w:t>reprezentowany przez Burmistrza Miasta Podkowa Leśna.</w:t>
            </w:r>
          </w:p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Zgodnie z Ustawą z dnia </w:t>
            </w:r>
            <w:r w:rsidR="00530C14">
              <w:rPr>
                <w:rFonts w:cstheme="minorHAnsi"/>
                <w:sz w:val="19"/>
                <w:szCs w:val="19"/>
              </w:rPr>
              <w:t xml:space="preserve">10 maja 2018 r </w:t>
            </w:r>
            <w:r w:rsidRPr="004817CF">
              <w:rPr>
                <w:rFonts w:cstheme="minorHAnsi"/>
                <w:sz w:val="19"/>
                <w:szCs w:val="19"/>
              </w:rPr>
              <w:t>roku o ochronie danych osobowych (Dz. U. z 201</w:t>
            </w:r>
            <w:r w:rsidR="00530C14">
              <w:rPr>
                <w:rFonts w:cstheme="minorHAnsi"/>
                <w:sz w:val="19"/>
                <w:szCs w:val="19"/>
              </w:rPr>
              <w:t>8</w:t>
            </w:r>
            <w:r w:rsidRPr="004817CF">
              <w:rPr>
                <w:rFonts w:cstheme="minorHAnsi"/>
                <w:sz w:val="19"/>
                <w:szCs w:val="19"/>
              </w:rPr>
              <w:t xml:space="preserve"> roku poz. </w:t>
            </w:r>
            <w:r w:rsidR="00530C14">
              <w:rPr>
                <w:rFonts w:cstheme="minorHAnsi"/>
                <w:sz w:val="19"/>
                <w:szCs w:val="19"/>
              </w:rPr>
              <w:t xml:space="preserve">1000 z </w:t>
            </w:r>
            <w:proofErr w:type="spellStart"/>
            <w:r w:rsidR="00530C14">
              <w:rPr>
                <w:rFonts w:cstheme="minorHAnsi"/>
                <w:sz w:val="19"/>
                <w:szCs w:val="19"/>
              </w:rPr>
              <w:t>póżn</w:t>
            </w:r>
            <w:proofErr w:type="spellEnd"/>
            <w:r w:rsidR="00530C14">
              <w:rPr>
                <w:rFonts w:cstheme="minorHAnsi"/>
                <w:sz w:val="19"/>
                <w:szCs w:val="19"/>
              </w:rPr>
              <w:t xml:space="preserve">. zm. </w:t>
            </w:r>
            <w:r w:rsidRPr="004817CF">
              <w:rPr>
                <w:rFonts w:cstheme="minorHAnsi"/>
                <w:sz w:val="19"/>
                <w:szCs w:val="19"/>
              </w:rPr>
              <w:t xml:space="preserve">), </w:t>
            </w:r>
            <w:r w:rsidR="00530C14">
              <w:rPr>
                <w:rFonts w:cstheme="minorHAnsi"/>
                <w:sz w:val="19"/>
                <w:szCs w:val="19"/>
              </w:rPr>
              <w:t xml:space="preserve">oraz </w:t>
            </w:r>
            <w:bookmarkStart w:id="0" w:name="_GoBack"/>
            <w:bookmarkEnd w:id="0"/>
            <w:r w:rsidR="0072043A" w:rsidRPr="004817CF">
              <w:rPr>
                <w:rFonts w:cstheme="minorHAnsi"/>
                <w:sz w:val="19"/>
                <w:szCs w:val="19"/>
              </w:rPr>
              <w:t>R</w:t>
            </w:r>
            <w:r w:rsidRPr="004817CF">
              <w:rPr>
                <w:rFonts w:cstheme="minorHAnsi"/>
                <w:sz w:val="19"/>
                <w:szCs w:val="19"/>
              </w:rPr>
              <w:t xml:space="preserve">ozporządzenia Parlamentu Europejskiego i Rady (UE) 2016/679 </w:t>
            </w:r>
            <w:r w:rsidR="00971EE4">
              <w:rPr>
                <w:rFonts w:cstheme="minorHAnsi"/>
                <w:sz w:val="19"/>
                <w:szCs w:val="19"/>
              </w:rPr>
              <w:br/>
            </w:r>
            <w:r w:rsidRPr="004817CF">
              <w:rPr>
                <w:rFonts w:cstheme="minorHAnsi"/>
                <w:sz w:val="19"/>
                <w:szCs w:val="19"/>
              </w:rPr>
              <w:t>z dnia 27.04.2016 r.  w sprawie ochrony osób fizycznych w związku z przetwarzaniem danych osobowych  i  w sprawie swobodnego przepływu takich danych oraz uchylenia dyrektywy</w:t>
            </w:r>
            <w:r w:rsidR="00971EE4">
              <w:rPr>
                <w:rFonts w:cstheme="minorHAnsi"/>
                <w:sz w:val="19"/>
                <w:szCs w:val="19"/>
              </w:rPr>
              <w:t xml:space="preserve"> </w:t>
            </w:r>
            <w:r w:rsidRPr="004817CF">
              <w:rPr>
                <w:rFonts w:cstheme="minorHAnsi"/>
                <w:sz w:val="19"/>
                <w:szCs w:val="19"/>
              </w:rPr>
              <w:t>95/46/WE.</w:t>
            </w:r>
            <w:r w:rsidR="00971EE4">
              <w:rPr>
                <w:rFonts w:cstheme="minorHAnsi"/>
                <w:sz w:val="19"/>
                <w:szCs w:val="19"/>
              </w:rPr>
              <w:t xml:space="preserve"> </w:t>
            </w:r>
            <w:r w:rsidRPr="004817CF">
              <w:rPr>
                <w:rFonts w:cstheme="minorHAnsi"/>
                <w:sz w:val="19"/>
                <w:szCs w:val="19"/>
              </w:rPr>
              <w:t>(Ogólne Rozporządzenie z dnia 27 kwietnia 2016</w:t>
            </w:r>
            <w:r w:rsidR="00F81496">
              <w:rPr>
                <w:rFonts w:cstheme="minorHAnsi"/>
                <w:sz w:val="19"/>
                <w:szCs w:val="19"/>
              </w:rPr>
              <w:t xml:space="preserve"> </w:t>
            </w:r>
            <w:r w:rsidRPr="004817CF">
              <w:rPr>
                <w:rFonts w:cstheme="minorHAnsi"/>
                <w:sz w:val="19"/>
                <w:szCs w:val="19"/>
              </w:rPr>
              <w:t>r. – RODO) wyrażam zgodę na przetwarzanie moich danych osobowych dla potrzeb niezbędnych dla weryfikacji poprawności danych w ramach prowadzonych konsultacji wydatków z budżetu Miasta Podkowa Leśna, czyli Budżetu Partycypacyjnego.</w:t>
            </w:r>
          </w:p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Oświadczam, że wszystkie </w:t>
            </w:r>
            <w:r w:rsidR="0072043A" w:rsidRPr="004817CF">
              <w:rPr>
                <w:rFonts w:cstheme="minorHAnsi"/>
                <w:sz w:val="19"/>
                <w:szCs w:val="19"/>
              </w:rPr>
              <w:t xml:space="preserve">dane </w:t>
            </w:r>
            <w:r w:rsidRPr="004817CF">
              <w:rPr>
                <w:rFonts w:cstheme="minorHAnsi"/>
                <w:sz w:val="19"/>
                <w:szCs w:val="19"/>
              </w:rPr>
              <w:t xml:space="preserve">podane w niniejszym formularzu oraz załącznikach są zgodne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Pr="004817CF">
              <w:rPr>
                <w:rFonts w:cstheme="minorHAnsi"/>
                <w:sz w:val="19"/>
                <w:szCs w:val="19"/>
              </w:rPr>
              <w:t xml:space="preserve">z aktualnym </w:t>
            </w:r>
            <w:r w:rsidRPr="00EF5DF2">
              <w:rPr>
                <w:rFonts w:cstheme="minorHAnsi"/>
                <w:sz w:val="19"/>
                <w:szCs w:val="19"/>
              </w:rPr>
              <w:t xml:space="preserve">stanem faktycznym i prawnym wraz z załącznikiem </w:t>
            </w:r>
            <w:r w:rsidR="00EF5DF2" w:rsidRPr="00EF5DF2">
              <w:rPr>
                <w:rFonts w:cstheme="minorHAnsi"/>
                <w:sz w:val="19"/>
                <w:szCs w:val="19"/>
              </w:rPr>
              <w:t xml:space="preserve">stanowiącym listę co najmniej </w:t>
            </w:r>
            <w:r w:rsidR="00971EE4">
              <w:rPr>
                <w:rFonts w:cstheme="minorHAnsi"/>
                <w:sz w:val="19"/>
                <w:szCs w:val="19"/>
              </w:rPr>
              <w:br/>
            </w:r>
            <w:r w:rsidR="00EF5DF2" w:rsidRPr="00EF5DF2">
              <w:rPr>
                <w:rFonts w:cstheme="minorHAnsi"/>
                <w:sz w:val="19"/>
                <w:szCs w:val="19"/>
              </w:rPr>
              <w:t>30 mieszkańców Miasta Podkowa Leśna popierających projekt</w:t>
            </w:r>
            <w:r w:rsidR="000D4322" w:rsidRPr="00EF5DF2">
              <w:rPr>
                <w:rFonts w:cstheme="minorHAnsi"/>
                <w:sz w:val="19"/>
                <w:szCs w:val="19"/>
              </w:rPr>
              <w:t xml:space="preserve"> zgłaszan</w:t>
            </w:r>
            <w:r w:rsidR="00EF5DF2" w:rsidRPr="00EF5DF2">
              <w:rPr>
                <w:rFonts w:cstheme="minorHAnsi"/>
                <w:sz w:val="19"/>
                <w:szCs w:val="19"/>
              </w:rPr>
              <w:t>y</w:t>
            </w:r>
            <w:r w:rsidR="000D4322" w:rsidRPr="00EF5DF2">
              <w:rPr>
                <w:rFonts w:cstheme="minorHAnsi"/>
                <w:sz w:val="19"/>
                <w:szCs w:val="19"/>
              </w:rPr>
              <w:t xml:space="preserve"> do budżetu partycypacyjnego</w:t>
            </w:r>
            <w:r w:rsidR="004817CF" w:rsidRPr="00EF5DF2">
              <w:rPr>
                <w:rFonts w:cstheme="minorHAnsi"/>
                <w:sz w:val="19"/>
                <w:szCs w:val="19"/>
              </w:rPr>
              <w:t>.</w:t>
            </w:r>
          </w:p>
          <w:p w:rsidR="0072043A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Oświadczam, że posiadam wiedzę o przysługującym mi prawie dostępu do moich danych, ich aktualizacji i poprawiania treści moich danych osobowych oraz odwołania zgody na ich  przetwarzanie w każdym czasie oraz możliwości żądania ich usunięcia i zapomnienia oraz przenoszenia. Przysługuje mi wniesienie skargi do organu nadzorczego, jeżeli moje dane są przetwarzane niezgodnie z wymogami prawnymi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. </w:t>
            </w:r>
          </w:p>
          <w:p w:rsidR="00E24BB6" w:rsidRPr="004817CF" w:rsidRDefault="00E24BB6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Kontakt w siedzibie Administratora </w:t>
            </w:r>
            <w:r w:rsidR="0072043A" w:rsidRPr="004817CF">
              <w:rPr>
                <w:rFonts w:cstheme="minorHAnsi"/>
                <w:sz w:val="19"/>
                <w:szCs w:val="19"/>
              </w:rPr>
              <w:t>– Urząd Miasta Podkowa Leśna</w:t>
            </w:r>
            <w:r w:rsidR="00971EE4">
              <w:rPr>
                <w:rFonts w:cstheme="minorHAnsi"/>
                <w:sz w:val="19"/>
                <w:szCs w:val="19"/>
              </w:rPr>
              <w:t>,</w:t>
            </w:r>
            <w:r w:rsidR="0072043A" w:rsidRPr="004817CF">
              <w:rPr>
                <w:rFonts w:cstheme="minorHAnsi"/>
                <w:sz w:val="19"/>
                <w:szCs w:val="19"/>
              </w:rPr>
              <w:t xml:space="preserve"> ul. Akacjowa 39/41, 05</w:t>
            </w:r>
            <w:r w:rsidR="004817CF" w:rsidRPr="004817CF">
              <w:rPr>
                <w:rFonts w:cstheme="minorHAnsi"/>
                <w:sz w:val="19"/>
                <w:szCs w:val="19"/>
              </w:rPr>
              <w:t>-</w:t>
            </w:r>
            <w:r w:rsidR="0072043A" w:rsidRPr="004817CF">
              <w:rPr>
                <w:rFonts w:cstheme="minorHAnsi"/>
                <w:sz w:val="19"/>
                <w:szCs w:val="19"/>
              </w:rPr>
              <w:t xml:space="preserve">807 Podkowa Leśna </w:t>
            </w:r>
            <w:r w:rsidRPr="00EF5DF2">
              <w:rPr>
                <w:rFonts w:cstheme="minorHAnsi"/>
                <w:sz w:val="19"/>
                <w:szCs w:val="19"/>
              </w:rPr>
              <w:t>lub tel</w:t>
            </w:r>
            <w:r w:rsidR="004817CF" w:rsidRPr="00EF5DF2">
              <w:rPr>
                <w:rFonts w:cstheme="minorHAnsi"/>
                <w:sz w:val="19"/>
                <w:szCs w:val="19"/>
              </w:rPr>
              <w:t>.</w:t>
            </w:r>
            <w:r w:rsidRPr="00EF5DF2">
              <w:rPr>
                <w:rFonts w:cstheme="minorHAnsi"/>
                <w:sz w:val="19"/>
                <w:szCs w:val="19"/>
              </w:rPr>
              <w:t>: 22 75</w:t>
            </w:r>
            <w:r w:rsidR="004817CF" w:rsidRPr="00EF5DF2">
              <w:rPr>
                <w:rFonts w:cstheme="minorHAnsi"/>
                <w:sz w:val="19"/>
                <w:szCs w:val="19"/>
              </w:rPr>
              <w:t>9</w:t>
            </w:r>
            <w:r w:rsidRPr="00EF5DF2">
              <w:rPr>
                <w:rFonts w:cstheme="minorHAnsi"/>
                <w:sz w:val="19"/>
                <w:szCs w:val="19"/>
              </w:rPr>
              <w:t xml:space="preserve"> 21</w:t>
            </w:r>
            <w:r w:rsidR="004817CF" w:rsidRPr="00EF5DF2">
              <w:rPr>
                <w:rFonts w:cstheme="minorHAnsi"/>
                <w:sz w:val="19"/>
                <w:szCs w:val="19"/>
              </w:rPr>
              <w:t xml:space="preserve"> </w:t>
            </w:r>
            <w:r w:rsidR="00EF5DF2" w:rsidRPr="00EF5DF2">
              <w:rPr>
                <w:rFonts w:cstheme="minorHAnsi"/>
                <w:sz w:val="19"/>
                <w:szCs w:val="19"/>
              </w:rPr>
              <w:t>00</w:t>
            </w:r>
            <w:r w:rsidRPr="00EF5DF2">
              <w:rPr>
                <w:rFonts w:cstheme="minorHAnsi"/>
                <w:sz w:val="19"/>
                <w:szCs w:val="19"/>
              </w:rPr>
              <w:t>,</w:t>
            </w:r>
            <w:r w:rsidRPr="004817CF">
              <w:rPr>
                <w:rFonts w:cstheme="minorHAnsi"/>
                <w:sz w:val="19"/>
                <w:szCs w:val="19"/>
              </w:rPr>
              <w:t xml:space="preserve"> </w:t>
            </w:r>
            <w:r w:rsidRPr="004817CF">
              <w:rPr>
                <w:rFonts w:cstheme="minorHAnsi"/>
                <w:i/>
                <w:sz w:val="19"/>
                <w:szCs w:val="19"/>
              </w:rPr>
              <w:t xml:space="preserve"> </w:t>
            </w:r>
            <w:r w:rsidR="0072043A" w:rsidRPr="004817CF">
              <w:rPr>
                <w:rFonts w:cstheme="minorHAnsi"/>
                <w:i/>
                <w:sz w:val="19"/>
                <w:szCs w:val="19"/>
              </w:rPr>
              <w:t xml:space="preserve">email: </w:t>
            </w:r>
            <w:r w:rsidR="0072043A" w:rsidRPr="004817CF">
              <w:rPr>
                <w:rFonts w:cstheme="minorHAnsi"/>
                <w:b/>
                <w:color w:val="auto"/>
                <w:sz w:val="19"/>
                <w:szCs w:val="19"/>
              </w:rPr>
              <w:t>partycypacja@podkowalesna.pl</w:t>
            </w:r>
            <w:r w:rsidR="00971EE4">
              <w:rPr>
                <w:rFonts w:cstheme="minorHAnsi"/>
                <w:b/>
                <w:color w:val="auto"/>
                <w:sz w:val="19"/>
                <w:szCs w:val="19"/>
              </w:rPr>
              <w:t>.</w:t>
            </w:r>
          </w:p>
          <w:p w:rsidR="00E24BB6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Dane osobowe będą przetwarzane przez czas niezbędnych do prowadzenia działań związanych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Pr="004817CF">
              <w:rPr>
                <w:rFonts w:cstheme="minorHAnsi"/>
                <w:sz w:val="19"/>
                <w:szCs w:val="19"/>
              </w:rPr>
              <w:t>z Budżetem Partycypacyjnym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, zgodnie z przyjętym okresem archiwizacyjnym określonym w Instrukcji </w:t>
            </w:r>
            <w:r w:rsidR="00484A88" w:rsidRPr="004817CF">
              <w:rPr>
                <w:rFonts w:cstheme="minorHAnsi"/>
                <w:sz w:val="19"/>
                <w:szCs w:val="19"/>
              </w:rPr>
              <w:t>K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ancelaryjnej </w:t>
            </w:r>
            <w:r w:rsidR="00435756">
              <w:rPr>
                <w:rFonts w:cstheme="minorHAnsi"/>
                <w:sz w:val="19"/>
                <w:szCs w:val="19"/>
              </w:rPr>
              <w:t xml:space="preserve">obowiązującej w </w:t>
            </w:r>
            <w:r w:rsidR="00E24BB6" w:rsidRPr="004817CF">
              <w:rPr>
                <w:rFonts w:cstheme="minorHAnsi"/>
                <w:sz w:val="19"/>
                <w:szCs w:val="19"/>
              </w:rPr>
              <w:t>Urzęd</w:t>
            </w:r>
            <w:r w:rsidR="00435756">
              <w:rPr>
                <w:rFonts w:cstheme="minorHAnsi"/>
                <w:sz w:val="19"/>
                <w:szCs w:val="19"/>
              </w:rPr>
              <w:t>zie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 Miasta Podkowa Leśna. </w:t>
            </w:r>
            <w:r w:rsidRPr="004817CF">
              <w:rPr>
                <w:rFonts w:cstheme="minorHAnsi"/>
                <w:sz w:val="19"/>
                <w:szCs w:val="19"/>
              </w:rPr>
              <w:t xml:space="preserve"> </w:t>
            </w:r>
          </w:p>
          <w:p w:rsidR="00E24BB6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Podanie danych osobowych jest dobrowolne, jednak  niezbędne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 do prowadzenia konsultacji </w:t>
            </w:r>
            <w:r w:rsidR="002567CE">
              <w:rPr>
                <w:rFonts w:cstheme="minorHAnsi"/>
                <w:sz w:val="19"/>
                <w:szCs w:val="19"/>
              </w:rPr>
              <w:br/>
            </w:r>
            <w:r w:rsidR="00E24BB6" w:rsidRPr="004817CF">
              <w:rPr>
                <w:rFonts w:cstheme="minorHAnsi"/>
                <w:sz w:val="19"/>
                <w:szCs w:val="19"/>
              </w:rPr>
              <w:t>w zakresie budżetu Miasta Podkowa Leśna</w:t>
            </w:r>
            <w:r w:rsidR="0072043A" w:rsidRPr="004817CF">
              <w:rPr>
                <w:rFonts w:cstheme="minorHAnsi"/>
                <w:sz w:val="19"/>
                <w:szCs w:val="19"/>
              </w:rPr>
              <w:t>. N</w:t>
            </w:r>
            <w:r w:rsidRPr="004817CF">
              <w:rPr>
                <w:rFonts w:cstheme="minorHAnsi"/>
                <w:sz w:val="19"/>
                <w:szCs w:val="19"/>
              </w:rPr>
              <w:t>ie muszę wypełniać formularza, jeżeli nie chcę przetwarzania moich danych osobowych w powyższych celach.</w:t>
            </w:r>
          </w:p>
          <w:p w:rsidR="0072043A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Zebrane zbiory danych będą służyły jedynie do celów związanych z </w:t>
            </w:r>
            <w:r w:rsidR="00E24BB6" w:rsidRPr="004817CF">
              <w:rPr>
                <w:rFonts w:cstheme="minorHAnsi"/>
                <w:sz w:val="19"/>
                <w:szCs w:val="19"/>
              </w:rPr>
              <w:t>ustaleniem konsultacji wydatków budżetu Miasta Podkowa Leśna</w:t>
            </w:r>
            <w:r w:rsidR="00484A88" w:rsidRPr="004817CF">
              <w:rPr>
                <w:rFonts w:cstheme="minorHAnsi"/>
                <w:sz w:val="19"/>
                <w:szCs w:val="19"/>
              </w:rPr>
              <w:t xml:space="preserve"> i jest prawnie uzasadniony interes Urzędu Miasta Podkowa Leśna. </w:t>
            </w:r>
          </w:p>
          <w:p w:rsidR="0004158F" w:rsidRPr="004817CF" w:rsidRDefault="0004158F" w:rsidP="004817CF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>Przyjmuję do wiadomości, że zgodnie z prawem i obowiązującymi przepisami w przypadku żądania przez o</w:t>
            </w:r>
            <w:r w:rsidR="00E24BB6" w:rsidRPr="004817CF">
              <w:rPr>
                <w:rFonts w:cstheme="minorHAnsi"/>
                <w:sz w:val="19"/>
                <w:szCs w:val="19"/>
              </w:rPr>
              <w:t xml:space="preserve">rgany państwowe udostępnienia danych, Urząd ma prawo je przekazać . </w:t>
            </w:r>
          </w:p>
          <w:p w:rsidR="0004158F" w:rsidRPr="004817CF" w:rsidRDefault="0004158F" w:rsidP="002567CE">
            <w:pPr>
              <w:pStyle w:val="Akapitzlist"/>
              <w:numPr>
                <w:ilvl w:val="0"/>
                <w:numId w:val="9"/>
              </w:numPr>
              <w:ind w:left="276"/>
              <w:jc w:val="both"/>
              <w:rPr>
                <w:rFonts w:cstheme="minorHAnsi"/>
                <w:sz w:val="19"/>
                <w:szCs w:val="19"/>
              </w:rPr>
            </w:pPr>
            <w:r w:rsidRPr="004817CF">
              <w:rPr>
                <w:rFonts w:cstheme="minorHAnsi"/>
                <w:sz w:val="19"/>
                <w:szCs w:val="19"/>
              </w:rPr>
              <w:t xml:space="preserve">Wyrażona zgoda na udostępnienie i przetwarzanie danych osobowych nie jest zgodą  na ich przekazywanie do państw poza Europejski Obszar Gospodarczy. </w:t>
            </w:r>
          </w:p>
          <w:p w:rsidR="0004158F" w:rsidRPr="0072043A" w:rsidRDefault="0004158F" w:rsidP="0004158F">
            <w:pPr>
              <w:rPr>
                <w:rFonts w:cstheme="minorHAnsi"/>
                <w:sz w:val="20"/>
              </w:rPr>
            </w:pPr>
          </w:p>
          <w:p w:rsidR="0004158F" w:rsidRPr="0072043A" w:rsidRDefault="0004158F" w:rsidP="00497C85">
            <w:pPr>
              <w:ind w:left="2969"/>
              <w:rPr>
                <w:rFonts w:cstheme="minorHAnsi"/>
                <w:i/>
                <w:sz w:val="20"/>
              </w:rPr>
            </w:pPr>
            <w:r w:rsidRPr="0072043A">
              <w:rPr>
                <w:rFonts w:cstheme="minorHAnsi"/>
                <w:i/>
                <w:sz w:val="20"/>
              </w:rPr>
              <w:t>Imię i Nazwisko</w:t>
            </w:r>
            <w:r w:rsidR="004817CF">
              <w:rPr>
                <w:rFonts w:cstheme="minorHAnsi"/>
                <w:i/>
                <w:sz w:val="20"/>
              </w:rPr>
              <w:t xml:space="preserve"> </w:t>
            </w:r>
            <w:r w:rsidRPr="0072043A">
              <w:rPr>
                <w:rFonts w:cstheme="minorHAnsi"/>
                <w:i/>
                <w:sz w:val="20"/>
              </w:rPr>
              <w:t>…………………………………</w:t>
            </w:r>
            <w:r w:rsidR="004817CF">
              <w:rPr>
                <w:rFonts w:cstheme="minorHAnsi"/>
                <w:i/>
                <w:sz w:val="20"/>
              </w:rPr>
              <w:t>……..</w:t>
            </w:r>
          </w:p>
          <w:p w:rsidR="0004158F" w:rsidRPr="00497C85" w:rsidRDefault="0004158F" w:rsidP="00497C85">
            <w:pPr>
              <w:spacing w:after="240"/>
              <w:ind w:left="2971"/>
              <w:rPr>
                <w:rFonts w:cstheme="minorHAnsi"/>
                <w:i/>
                <w:sz w:val="20"/>
              </w:rPr>
            </w:pPr>
            <w:r w:rsidRPr="0072043A">
              <w:rPr>
                <w:rFonts w:cstheme="minorHAnsi"/>
                <w:i/>
                <w:sz w:val="20"/>
              </w:rPr>
              <w:t xml:space="preserve">Podpis </w:t>
            </w:r>
            <w:r w:rsidRPr="0072043A">
              <w:rPr>
                <w:rFonts w:cstheme="minorHAnsi"/>
                <w:i/>
                <w:sz w:val="20"/>
              </w:rPr>
              <w:tab/>
              <w:t>………………………………………</w:t>
            </w:r>
          </w:p>
          <w:p w:rsidR="0004158F" w:rsidRPr="0072043A" w:rsidRDefault="00E24BB6" w:rsidP="004817CF">
            <w:pPr>
              <w:rPr>
                <w:rFonts w:cstheme="minorHAnsi"/>
                <w:sz w:val="20"/>
              </w:rPr>
            </w:pPr>
            <w:r w:rsidRPr="0072043A">
              <w:rPr>
                <w:rFonts w:cstheme="minorHAnsi"/>
                <w:sz w:val="20"/>
              </w:rPr>
              <w:t>Podkowa Leśna</w:t>
            </w:r>
            <w:r w:rsidR="0004158F" w:rsidRPr="0072043A">
              <w:rPr>
                <w:rFonts w:cstheme="minorHAnsi"/>
                <w:sz w:val="20"/>
              </w:rPr>
              <w:t>, dnia ………………………….………</w:t>
            </w:r>
          </w:p>
        </w:tc>
      </w:tr>
      <w:tr w:rsidR="00400986" w:rsidRPr="0072043A" w:rsidTr="004817CF">
        <w:tc>
          <w:tcPr>
            <w:tcW w:w="5000" w:type="pct"/>
            <w:shd w:val="clear" w:color="auto" w:fill="BDD6EE" w:themeFill="accent1" w:themeFillTint="66"/>
            <w:vAlign w:val="center"/>
          </w:tcPr>
          <w:p w:rsidR="00400986" w:rsidRPr="0072043A" w:rsidRDefault="00400986" w:rsidP="004817CF">
            <w:pPr>
              <w:spacing w:before="0" w:after="0"/>
              <w:jc w:val="center"/>
              <w:rPr>
                <w:rFonts w:cstheme="minorHAnsi"/>
                <w:b/>
                <w:kern w:val="2"/>
                <w:sz w:val="24"/>
                <w:szCs w:val="24"/>
                <w14:ligatures w14:val="standard"/>
              </w:rPr>
            </w:pPr>
            <w:r w:rsidRPr="0072043A">
              <w:rPr>
                <w:rFonts w:cstheme="minorHAnsi"/>
                <w:b/>
                <w:kern w:val="2"/>
                <w:sz w:val="24"/>
                <w:szCs w:val="24"/>
                <w14:ligatures w14:val="standard"/>
              </w:rPr>
              <w:t xml:space="preserve">Podpis osoby </w:t>
            </w:r>
            <w:r w:rsidR="004D2D81" w:rsidRPr="0072043A">
              <w:rPr>
                <w:rFonts w:cstheme="minorHAnsi"/>
                <w:b/>
                <w:kern w:val="2"/>
                <w:sz w:val="24"/>
                <w:szCs w:val="24"/>
                <w14:ligatures w14:val="standard"/>
              </w:rPr>
              <w:t>zgłaszającej projekt</w:t>
            </w:r>
          </w:p>
        </w:tc>
      </w:tr>
      <w:tr w:rsidR="00400986" w:rsidRPr="0072043A" w:rsidTr="004D2D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5000" w:type="pct"/>
            <w:tcBorders>
              <w:bottom w:val="single" w:sz="4" w:space="0" w:color="5B9BD5" w:themeColor="accent1"/>
            </w:tcBorders>
            <w:shd w:val="clear" w:color="auto" w:fill="FFFFFF" w:themeFill="background1"/>
          </w:tcPr>
          <w:p w:rsidR="00400986" w:rsidRPr="0072043A" w:rsidRDefault="00400986" w:rsidP="004D2D81">
            <w:pPr>
              <w:spacing w:before="0" w:after="160" w:line="600" w:lineRule="auto"/>
              <w:contextualSpacing/>
              <w:jc w:val="both"/>
              <w:rPr>
                <w:rFonts w:cstheme="minorHAnsi"/>
              </w:rPr>
            </w:pPr>
          </w:p>
        </w:tc>
      </w:tr>
    </w:tbl>
    <w:p w:rsidR="00280CC4" w:rsidRPr="00971EE4" w:rsidRDefault="00280CC4" w:rsidP="00400986">
      <w:pPr>
        <w:rPr>
          <w:rFonts w:cstheme="minorHAnsi"/>
        </w:rPr>
      </w:pPr>
    </w:p>
    <w:p w:rsidR="00280CC4" w:rsidRPr="00971EE4" w:rsidRDefault="00280CC4" w:rsidP="00497C85">
      <w:pPr>
        <w:spacing w:after="0"/>
        <w:rPr>
          <w:rFonts w:cstheme="minorHAnsi"/>
          <w:b/>
          <w:sz w:val="20"/>
          <w:szCs w:val="24"/>
        </w:rPr>
      </w:pPr>
      <w:r w:rsidRPr="00971EE4">
        <w:rPr>
          <w:rFonts w:cstheme="minorHAnsi"/>
          <w:b/>
          <w:sz w:val="20"/>
          <w:szCs w:val="24"/>
        </w:rPr>
        <w:t xml:space="preserve">Formularz należy złożyć do </w:t>
      </w:r>
      <w:r w:rsidR="00971EE4">
        <w:rPr>
          <w:rFonts w:cstheme="minorHAnsi"/>
          <w:b/>
          <w:sz w:val="20"/>
          <w:szCs w:val="24"/>
        </w:rPr>
        <w:t xml:space="preserve">dnia </w:t>
      </w:r>
      <w:r w:rsidR="00116AE6" w:rsidRPr="00971EE4">
        <w:rPr>
          <w:rFonts w:cstheme="minorHAnsi"/>
          <w:b/>
          <w:sz w:val="20"/>
          <w:szCs w:val="24"/>
        </w:rPr>
        <w:t>1</w:t>
      </w:r>
      <w:r w:rsidR="00EF5DF2" w:rsidRPr="00971EE4">
        <w:rPr>
          <w:rFonts w:cstheme="minorHAnsi"/>
          <w:b/>
          <w:sz w:val="20"/>
          <w:szCs w:val="24"/>
        </w:rPr>
        <w:t>9</w:t>
      </w:r>
      <w:r w:rsidR="00BF3D49" w:rsidRPr="00971EE4">
        <w:rPr>
          <w:rFonts w:cstheme="minorHAnsi"/>
          <w:b/>
          <w:sz w:val="20"/>
          <w:szCs w:val="24"/>
        </w:rPr>
        <w:t xml:space="preserve"> </w:t>
      </w:r>
      <w:r w:rsidR="00EF5DF2" w:rsidRPr="00971EE4">
        <w:rPr>
          <w:rFonts w:cstheme="minorHAnsi"/>
          <w:b/>
          <w:sz w:val="20"/>
          <w:szCs w:val="24"/>
        </w:rPr>
        <w:t>lipca</w:t>
      </w:r>
      <w:r w:rsidR="00BF3D49" w:rsidRPr="00971EE4">
        <w:rPr>
          <w:rFonts w:cstheme="minorHAnsi"/>
          <w:b/>
          <w:sz w:val="20"/>
          <w:szCs w:val="24"/>
        </w:rPr>
        <w:t xml:space="preserve"> 201</w:t>
      </w:r>
      <w:r w:rsidR="00EF5DF2" w:rsidRPr="00971EE4">
        <w:rPr>
          <w:rFonts w:cstheme="minorHAnsi"/>
          <w:b/>
          <w:sz w:val="20"/>
          <w:szCs w:val="24"/>
        </w:rPr>
        <w:t>9</w:t>
      </w:r>
      <w:r w:rsidRPr="00971EE4">
        <w:rPr>
          <w:rFonts w:cstheme="minorHAnsi"/>
          <w:b/>
          <w:sz w:val="20"/>
          <w:szCs w:val="24"/>
        </w:rPr>
        <w:t xml:space="preserve"> roku</w:t>
      </w:r>
      <w:r w:rsidR="00BF3D49" w:rsidRPr="00971EE4">
        <w:rPr>
          <w:rFonts w:cstheme="minorHAnsi"/>
          <w:b/>
          <w:sz w:val="20"/>
          <w:szCs w:val="24"/>
        </w:rPr>
        <w:t xml:space="preserve"> do godziny 14.00</w:t>
      </w:r>
      <w:r w:rsidRPr="00971EE4">
        <w:rPr>
          <w:rFonts w:cstheme="minorHAnsi"/>
          <w:b/>
          <w:sz w:val="20"/>
          <w:szCs w:val="24"/>
        </w:rPr>
        <w:t>:</w:t>
      </w:r>
    </w:p>
    <w:p w:rsidR="00280CC4" w:rsidRPr="00971EE4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  <w:sz w:val="20"/>
          <w:szCs w:val="24"/>
        </w:rPr>
      </w:pPr>
      <w:r w:rsidRPr="00971EE4">
        <w:rPr>
          <w:rFonts w:cstheme="minorHAnsi"/>
          <w:sz w:val="20"/>
          <w:szCs w:val="24"/>
        </w:rPr>
        <w:t>pocztą na adres: Urząd Miasta Podkowa Leśna, ul. Akacjowa 39/41, 05-807 Podkowa Leśna;</w:t>
      </w:r>
    </w:p>
    <w:p w:rsidR="00280CC4" w:rsidRPr="00971EE4" w:rsidRDefault="00280CC4" w:rsidP="0018057B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  <w:sz w:val="20"/>
          <w:szCs w:val="24"/>
        </w:rPr>
      </w:pPr>
      <w:r w:rsidRPr="00971EE4">
        <w:rPr>
          <w:rFonts w:cstheme="minorHAnsi"/>
          <w:sz w:val="20"/>
          <w:szCs w:val="24"/>
        </w:rPr>
        <w:t>osobiście w Urzędzie Miasta Podkowa Leśna, w sekretariacie;</w:t>
      </w:r>
    </w:p>
    <w:p w:rsidR="00400986" w:rsidRPr="00971EE4" w:rsidRDefault="00280CC4" w:rsidP="00497C85">
      <w:pPr>
        <w:pStyle w:val="Akapitzlist"/>
        <w:numPr>
          <w:ilvl w:val="0"/>
          <w:numId w:val="6"/>
        </w:numPr>
        <w:ind w:left="567" w:hanging="283"/>
        <w:jc w:val="both"/>
        <w:rPr>
          <w:rFonts w:cstheme="minorHAnsi"/>
          <w:sz w:val="20"/>
          <w:szCs w:val="24"/>
        </w:rPr>
      </w:pPr>
      <w:r w:rsidRPr="00971EE4">
        <w:rPr>
          <w:rFonts w:cstheme="minorHAnsi"/>
          <w:sz w:val="20"/>
          <w:szCs w:val="24"/>
        </w:rPr>
        <w:t xml:space="preserve">za pomocą poczty elektronicznej na adres: </w:t>
      </w:r>
      <w:r w:rsidR="00860F66" w:rsidRPr="00971EE4">
        <w:rPr>
          <w:rFonts w:cstheme="minorHAnsi"/>
          <w:b/>
          <w:sz w:val="20"/>
          <w:szCs w:val="24"/>
        </w:rPr>
        <w:t>partycypacja@podkowalesna.pl</w:t>
      </w:r>
      <w:r w:rsidRPr="00971EE4">
        <w:rPr>
          <w:rFonts w:cstheme="minorHAnsi"/>
          <w:b/>
          <w:sz w:val="20"/>
          <w:szCs w:val="24"/>
        </w:rPr>
        <w:t xml:space="preserve"> </w:t>
      </w:r>
      <w:r w:rsidRPr="00971EE4">
        <w:rPr>
          <w:rFonts w:cstheme="minorHAnsi"/>
          <w:sz w:val="20"/>
          <w:szCs w:val="24"/>
        </w:rPr>
        <w:t xml:space="preserve">– pod warunkiem, że formularz oraz </w:t>
      </w:r>
      <w:r w:rsidR="00B14012" w:rsidRPr="00971EE4">
        <w:rPr>
          <w:rFonts w:cstheme="minorHAnsi"/>
          <w:sz w:val="20"/>
          <w:szCs w:val="24"/>
        </w:rPr>
        <w:t xml:space="preserve">załączniki </w:t>
      </w:r>
      <w:r w:rsidR="00497C85" w:rsidRPr="00971EE4">
        <w:rPr>
          <w:rFonts w:cstheme="minorHAnsi"/>
          <w:sz w:val="20"/>
          <w:szCs w:val="24"/>
        </w:rPr>
        <w:t xml:space="preserve">będą </w:t>
      </w:r>
      <w:r w:rsidRPr="00971EE4">
        <w:rPr>
          <w:rFonts w:cstheme="minorHAnsi"/>
          <w:sz w:val="20"/>
          <w:szCs w:val="24"/>
        </w:rPr>
        <w:t>stanowił</w:t>
      </w:r>
      <w:r w:rsidR="00497C85" w:rsidRPr="00971EE4">
        <w:rPr>
          <w:rFonts w:cstheme="minorHAnsi"/>
          <w:sz w:val="20"/>
          <w:szCs w:val="24"/>
        </w:rPr>
        <w:t>y</w:t>
      </w:r>
      <w:r w:rsidRPr="00971EE4">
        <w:rPr>
          <w:rFonts w:cstheme="minorHAnsi"/>
          <w:sz w:val="20"/>
          <w:szCs w:val="24"/>
        </w:rPr>
        <w:t xml:space="preserve"> ska</w:t>
      </w:r>
      <w:r w:rsidR="00497C85" w:rsidRPr="00971EE4">
        <w:rPr>
          <w:rFonts w:cstheme="minorHAnsi"/>
          <w:sz w:val="20"/>
          <w:szCs w:val="24"/>
        </w:rPr>
        <w:t>ny</w:t>
      </w:r>
      <w:r w:rsidRPr="00971EE4">
        <w:rPr>
          <w:rFonts w:cstheme="minorHAnsi"/>
          <w:sz w:val="20"/>
          <w:szCs w:val="24"/>
        </w:rPr>
        <w:t xml:space="preserve"> oryginalnych dokumentów.</w:t>
      </w:r>
    </w:p>
    <w:sectPr w:rsidR="00400986" w:rsidRPr="00971EE4" w:rsidSect="00497C85">
      <w:footerReference w:type="default" r:id="rId10"/>
      <w:headerReference w:type="first" r:id="rId11"/>
      <w:pgSz w:w="11907" w:h="16839" w:code="9"/>
      <w:pgMar w:top="1080" w:right="1440" w:bottom="1276" w:left="1440" w:header="283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8CF" w:rsidRDefault="006F68CF">
      <w:pPr>
        <w:spacing w:after="0"/>
      </w:pPr>
      <w:r>
        <w:separator/>
      </w:r>
    </w:p>
  </w:endnote>
  <w:endnote w:type="continuationSeparator" w:id="0">
    <w:p w:rsidR="006F68CF" w:rsidRDefault="006F6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05" w:rsidRDefault="00220E9B">
    <w:pPr>
      <w:pStyle w:val="Stopka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10003790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0205" w:rsidRDefault="00220E9B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C122B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" filled="f" stroked="f" strokeweight=".5pt">
              <v:textbox style="mso-fit-shape-to-text:t" inset="0,0,0,0">
                <w:txbxContent>
                  <w:p w:rsidR="009D0205" w:rsidRDefault="00220E9B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C122B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8CF" w:rsidRDefault="006F68CF">
      <w:pPr>
        <w:spacing w:after="0"/>
      </w:pPr>
      <w:r>
        <w:separator/>
      </w:r>
    </w:p>
  </w:footnote>
  <w:footnote w:type="continuationSeparator" w:id="0">
    <w:p w:rsidR="006F68CF" w:rsidRDefault="006F6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81" w:rsidRPr="00E73AC9" w:rsidRDefault="00384A7C" w:rsidP="00384A7C">
    <w:pPr>
      <w:spacing w:after="0"/>
      <w:ind w:left="4320" w:firstLine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Załącznik nr </w:t>
    </w:r>
    <w:r w:rsidR="000D4322">
      <w:rPr>
        <w:rFonts w:ascii="Arial" w:hAnsi="Arial" w:cs="Arial"/>
        <w:szCs w:val="18"/>
      </w:rPr>
      <w:t>1</w:t>
    </w:r>
  </w:p>
  <w:p w:rsidR="00733681" w:rsidRPr="00733681" w:rsidRDefault="0091788F" w:rsidP="00384A7C">
    <w:pPr>
      <w:spacing w:after="0"/>
      <w:ind w:left="504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d</w:t>
    </w:r>
    <w:r w:rsidR="00733681" w:rsidRPr="00E73AC9">
      <w:rPr>
        <w:rFonts w:ascii="Arial" w:hAnsi="Arial" w:cs="Arial"/>
        <w:szCs w:val="18"/>
      </w:rPr>
      <w:t xml:space="preserve">o </w:t>
    </w:r>
    <w:r w:rsidR="00384A7C">
      <w:rPr>
        <w:rFonts w:ascii="Arial" w:hAnsi="Arial" w:cs="Arial"/>
        <w:szCs w:val="18"/>
      </w:rPr>
      <w:t xml:space="preserve">Regulaminu przeprowadzania </w:t>
    </w:r>
    <w:r w:rsidR="00384A7C">
      <w:rPr>
        <w:rFonts w:ascii="Arial" w:hAnsi="Arial" w:cs="Arial"/>
        <w:szCs w:val="18"/>
      </w:rPr>
      <w:br/>
      <w:t>Budżetu Partycypacyjnego Miasta Podkowa Leśna na 20</w:t>
    </w:r>
    <w:r w:rsidR="00EF5DF2">
      <w:rPr>
        <w:rFonts w:ascii="Arial" w:hAnsi="Arial" w:cs="Arial"/>
        <w:szCs w:val="18"/>
      </w:rPr>
      <w:t>20</w:t>
    </w:r>
    <w:r w:rsidR="00384A7C">
      <w:rPr>
        <w:rFonts w:ascii="Arial" w:hAnsi="Arial" w:cs="Arial"/>
        <w:szCs w:val="18"/>
      </w:rPr>
      <w:t xml:space="preserve"> rok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06981"/>
    <w:multiLevelType w:val="hybridMultilevel"/>
    <w:tmpl w:val="9A8448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A62400"/>
    <w:multiLevelType w:val="hybridMultilevel"/>
    <w:tmpl w:val="A58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D58"/>
    <w:multiLevelType w:val="hybridMultilevel"/>
    <w:tmpl w:val="C4DE2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6503"/>
    <w:multiLevelType w:val="hybridMultilevel"/>
    <w:tmpl w:val="99A0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4F21"/>
    <w:multiLevelType w:val="hybridMultilevel"/>
    <w:tmpl w:val="962A3276"/>
    <w:lvl w:ilvl="0" w:tplc="06DA1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E2D82"/>
    <w:multiLevelType w:val="hybridMultilevel"/>
    <w:tmpl w:val="E30029E6"/>
    <w:lvl w:ilvl="0" w:tplc="0415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" w15:restartNumberingAfterBreak="0">
    <w:nsid w:val="7ED46450"/>
    <w:multiLevelType w:val="hybridMultilevel"/>
    <w:tmpl w:val="A58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69"/>
    <w:rsid w:val="00003A68"/>
    <w:rsid w:val="0004158F"/>
    <w:rsid w:val="00096367"/>
    <w:rsid w:val="000B3EF9"/>
    <w:rsid w:val="000D4322"/>
    <w:rsid w:val="0011515B"/>
    <w:rsid w:val="00116AE6"/>
    <w:rsid w:val="00122C56"/>
    <w:rsid w:val="0018057B"/>
    <w:rsid w:val="001D25CA"/>
    <w:rsid w:val="001F3739"/>
    <w:rsid w:val="00220E9B"/>
    <w:rsid w:val="002375A7"/>
    <w:rsid w:val="00256148"/>
    <w:rsid w:val="002567CE"/>
    <w:rsid w:val="00280CC4"/>
    <w:rsid w:val="00284F01"/>
    <w:rsid w:val="002A48FE"/>
    <w:rsid w:val="00324AB7"/>
    <w:rsid w:val="00343AB8"/>
    <w:rsid w:val="0034681F"/>
    <w:rsid w:val="003845FD"/>
    <w:rsid w:val="00384A7C"/>
    <w:rsid w:val="003E453A"/>
    <w:rsid w:val="003E70C4"/>
    <w:rsid w:val="003F7E81"/>
    <w:rsid w:val="00400986"/>
    <w:rsid w:val="00435756"/>
    <w:rsid w:val="00454E76"/>
    <w:rsid w:val="00465FFA"/>
    <w:rsid w:val="004817CF"/>
    <w:rsid w:val="00484A88"/>
    <w:rsid w:val="00497C85"/>
    <w:rsid w:val="004C6D69"/>
    <w:rsid w:val="004D2D81"/>
    <w:rsid w:val="00523F7D"/>
    <w:rsid w:val="00530C14"/>
    <w:rsid w:val="00590F6E"/>
    <w:rsid w:val="005C122B"/>
    <w:rsid w:val="005D566F"/>
    <w:rsid w:val="005E3926"/>
    <w:rsid w:val="0063646E"/>
    <w:rsid w:val="00661A00"/>
    <w:rsid w:val="0066769C"/>
    <w:rsid w:val="006F68CF"/>
    <w:rsid w:val="0071070C"/>
    <w:rsid w:val="0072043A"/>
    <w:rsid w:val="0072657A"/>
    <w:rsid w:val="00733681"/>
    <w:rsid w:val="00754D30"/>
    <w:rsid w:val="007664CC"/>
    <w:rsid w:val="00780CDF"/>
    <w:rsid w:val="007A1B8F"/>
    <w:rsid w:val="007A6CB7"/>
    <w:rsid w:val="007A7FA4"/>
    <w:rsid w:val="007C3212"/>
    <w:rsid w:val="007E234C"/>
    <w:rsid w:val="007E4E9A"/>
    <w:rsid w:val="008369CA"/>
    <w:rsid w:val="00837381"/>
    <w:rsid w:val="008468AE"/>
    <w:rsid w:val="00860F66"/>
    <w:rsid w:val="0087486D"/>
    <w:rsid w:val="00895866"/>
    <w:rsid w:val="008D71A3"/>
    <w:rsid w:val="008F159C"/>
    <w:rsid w:val="0090501E"/>
    <w:rsid w:val="0091788F"/>
    <w:rsid w:val="00922397"/>
    <w:rsid w:val="009679AD"/>
    <w:rsid w:val="00971EE4"/>
    <w:rsid w:val="00976D31"/>
    <w:rsid w:val="00994CFB"/>
    <w:rsid w:val="009D0205"/>
    <w:rsid w:val="009D37FB"/>
    <w:rsid w:val="009F4338"/>
    <w:rsid w:val="00A35E5F"/>
    <w:rsid w:val="00A5746B"/>
    <w:rsid w:val="00AB101B"/>
    <w:rsid w:val="00B14012"/>
    <w:rsid w:val="00B46527"/>
    <w:rsid w:val="00B848F4"/>
    <w:rsid w:val="00BC1349"/>
    <w:rsid w:val="00BD569E"/>
    <w:rsid w:val="00BF3D49"/>
    <w:rsid w:val="00C70C3E"/>
    <w:rsid w:val="00D127BC"/>
    <w:rsid w:val="00D31096"/>
    <w:rsid w:val="00D40322"/>
    <w:rsid w:val="00D9512D"/>
    <w:rsid w:val="00E24BB6"/>
    <w:rsid w:val="00E429FF"/>
    <w:rsid w:val="00E453E8"/>
    <w:rsid w:val="00E565EE"/>
    <w:rsid w:val="00E6222D"/>
    <w:rsid w:val="00E63B3E"/>
    <w:rsid w:val="00E714FE"/>
    <w:rsid w:val="00EA0A17"/>
    <w:rsid w:val="00EB5E51"/>
    <w:rsid w:val="00EC2582"/>
    <w:rsid w:val="00EC3738"/>
    <w:rsid w:val="00EF5DF2"/>
    <w:rsid w:val="00F11719"/>
    <w:rsid w:val="00F3134A"/>
    <w:rsid w:val="00F81496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10F30"/>
  <w15:chartTrackingRefBased/>
  <w15:docId w15:val="{AA5A71ED-B0DD-4EF0-B0C0-CED85DE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pl-PL" w:eastAsia="pl-PL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ytuZnak">
    <w:name w:val="Tytuł Znak"/>
    <w:basedOn w:val="Domylnaczcionkaakapitu"/>
    <w:link w:val="Tytu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Standardowy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agwekfaktury">
    <w:name w:val="Nagłówek faktury"/>
    <w:basedOn w:val="Normalny"/>
    <w:next w:val="Normalny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formularza">
    <w:name w:val="Nagłówek formularza"/>
    <w:basedOn w:val="Normalny"/>
    <w:uiPriority w:val="2"/>
    <w:qFormat/>
    <w:pPr>
      <w:spacing w:after="120"/>
    </w:pPr>
    <w:rPr>
      <w:b/>
      <w:bCs/>
    </w:rPr>
  </w:style>
  <w:style w:type="paragraph" w:customStyle="1" w:styleId="Tekstformularza">
    <w:name w:val="Tekst formularza"/>
    <w:basedOn w:val="Normalny"/>
    <w:uiPriority w:val="2"/>
    <w:qFormat/>
    <w:pPr>
      <w:spacing w:after="1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Zwrotpoegnalny">
    <w:name w:val="Closing"/>
    <w:basedOn w:val="Normalny"/>
    <w:link w:val="ZwrotpoegnalnyZnak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4"/>
    <w:rPr>
      <w:b/>
      <w:bCs/>
      <w:color w:val="5B9BD5" w:themeColor="accent1"/>
      <w:sz w:val="24"/>
    </w:rPr>
  </w:style>
  <w:style w:type="paragraph" w:customStyle="1" w:styleId="Organizacja">
    <w:name w:val="Organizacja"/>
    <w:basedOn w:val="Normalny"/>
    <w:next w:val="Normalny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"/>
    <w:unhideWhenUsed/>
    <w:qFormat/>
    <w:rPr>
      <w:b w:val="0"/>
      <w:bCs w:val="0"/>
      <w:color w:val="5B9BD5" w:themeColor="accent1"/>
    </w:rPr>
  </w:style>
  <w:style w:type="paragraph" w:customStyle="1" w:styleId="Informacjeokontakcie">
    <w:name w:val="Informacje o kontakcie"/>
    <w:basedOn w:val="Normalny"/>
    <w:uiPriority w:val="4"/>
    <w:qFormat/>
    <w:pPr>
      <w:spacing w:before="40" w:after="0"/>
    </w:pPr>
  </w:style>
  <w:style w:type="paragraph" w:styleId="Akapitzlist">
    <w:name w:val="List Paragraph"/>
    <w:basedOn w:val="Normalny"/>
    <w:uiPriority w:val="34"/>
    <w:unhideWhenUsed/>
    <w:qFormat/>
    <w:rsid w:val="008369CA"/>
    <w:pPr>
      <w:ind w:left="720"/>
      <w:contextualSpacing/>
    </w:pPr>
  </w:style>
  <w:style w:type="table" w:customStyle="1" w:styleId="InvoiceTable1">
    <w:name w:val="Invoice Table1"/>
    <w:basedOn w:val="Standardowy"/>
    <w:uiPriority w:val="99"/>
    <w:rsid w:val="00400986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18057B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7B"/>
    <w:rPr>
      <w:rFonts w:ascii="Segoe UI" w:hAnsi="Segoe UI" w:cs="Segoe UI"/>
      <w:szCs w:val="18"/>
    </w:rPr>
  </w:style>
  <w:style w:type="character" w:styleId="Hipercze">
    <w:name w:val="Hyperlink"/>
    <w:basedOn w:val="Domylnaczcionkaakapitu"/>
    <w:uiPriority w:val="99"/>
    <w:unhideWhenUsed/>
    <w:rsid w:val="0072043A"/>
    <w:rPr>
      <w:color w:val="40ACD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cierniak\AppData\Roaming\Microsoft\Templates\Faktura.dotx" TargetMode="External"/></Relationship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97E81-5FB5-48B8-867D-B758E04D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</Template>
  <TotalTime>0</TotalTime>
  <Pages>4</Pages>
  <Words>632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justyna.cierniak</dc:creator>
  <cp:keywords/>
  <cp:lastModifiedBy>Agnieszka Nowocień</cp:lastModifiedBy>
  <cp:revision>2</cp:revision>
  <cp:lastPrinted>2016-06-07T09:21:00Z</cp:lastPrinted>
  <dcterms:created xsi:type="dcterms:W3CDTF">2019-07-02T06:21:00Z</dcterms:created>
  <dcterms:modified xsi:type="dcterms:W3CDTF">2019-07-02T06:21:00Z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